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阳城县202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GB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GB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学年第二批雨露计划资助花名表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W w:w="13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68"/>
        <w:gridCol w:w="1526"/>
        <w:gridCol w:w="1669"/>
        <w:gridCol w:w="1491"/>
        <w:gridCol w:w="1603"/>
        <w:gridCol w:w="1825"/>
        <w:gridCol w:w="968"/>
        <w:gridCol w:w="144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学制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润城镇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北音村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曹加进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曹宁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晋城职业技术学院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2022.9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蟒河镇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上桑林村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吴建芳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吴鋆桢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晋城市中等专业学校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会计与现代服务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2022.9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531" w:left="1440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UzMTdhMmRjMzVhNjZlYzMyMjEzNzI4N2EyMGQifQ=="/>
  </w:docVars>
  <w:rsids>
    <w:rsidRoot w:val="5B5706C3"/>
    <w:rsid w:val="022013BC"/>
    <w:rsid w:val="035C09D4"/>
    <w:rsid w:val="037217B0"/>
    <w:rsid w:val="057A4A99"/>
    <w:rsid w:val="066C0E0C"/>
    <w:rsid w:val="068A02FF"/>
    <w:rsid w:val="07B72D68"/>
    <w:rsid w:val="08386081"/>
    <w:rsid w:val="08603F0F"/>
    <w:rsid w:val="08B67AC8"/>
    <w:rsid w:val="0A3C4741"/>
    <w:rsid w:val="0A4939C8"/>
    <w:rsid w:val="101C146F"/>
    <w:rsid w:val="10D0497D"/>
    <w:rsid w:val="11611700"/>
    <w:rsid w:val="119E3AAB"/>
    <w:rsid w:val="134E3EE5"/>
    <w:rsid w:val="136343C2"/>
    <w:rsid w:val="13FB0887"/>
    <w:rsid w:val="16603444"/>
    <w:rsid w:val="16902142"/>
    <w:rsid w:val="19DF4F98"/>
    <w:rsid w:val="1A5B1D0B"/>
    <w:rsid w:val="1B224C23"/>
    <w:rsid w:val="1CF163A7"/>
    <w:rsid w:val="1E17573E"/>
    <w:rsid w:val="1F0F4348"/>
    <w:rsid w:val="209A705A"/>
    <w:rsid w:val="209C454A"/>
    <w:rsid w:val="20EE7595"/>
    <w:rsid w:val="21FD7428"/>
    <w:rsid w:val="23621752"/>
    <w:rsid w:val="247C3868"/>
    <w:rsid w:val="26771758"/>
    <w:rsid w:val="26785F2C"/>
    <w:rsid w:val="2B1B15F8"/>
    <w:rsid w:val="2B4C66D1"/>
    <w:rsid w:val="2B8D6A8A"/>
    <w:rsid w:val="2DF978D6"/>
    <w:rsid w:val="2F184319"/>
    <w:rsid w:val="2F1E0C97"/>
    <w:rsid w:val="2F6513E2"/>
    <w:rsid w:val="2F9A34D1"/>
    <w:rsid w:val="303B5C5D"/>
    <w:rsid w:val="361C27B1"/>
    <w:rsid w:val="364D0318"/>
    <w:rsid w:val="3987117D"/>
    <w:rsid w:val="39DD053D"/>
    <w:rsid w:val="39EF0AE0"/>
    <w:rsid w:val="3B510D53"/>
    <w:rsid w:val="3C5A7E5C"/>
    <w:rsid w:val="3CF5241B"/>
    <w:rsid w:val="3DDB6CB1"/>
    <w:rsid w:val="411A32A7"/>
    <w:rsid w:val="416810E7"/>
    <w:rsid w:val="430B1213"/>
    <w:rsid w:val="438A7056"/>
    <w:rsid w:val="43ED2B2D"/>
    <w:rsid w:val="45CD668F"/>
    <w:rsid w:val="46733E3C"/>
    <w:rsid w:val="49155946"/>
    <w:rsid w:val="4BE22E05"/>
    <w:rsid w:val="4E40762A"/>
    <w:rsid w:val="4E586DDE"/>
    <w:rsid w:val="4EB53484"/>
    <w:rsid w:val="4F122D66"/>
    <w:rsid w:val="50837774"/>
    <w:rsid w:val="53335F59"/>
    <w:rsid w:val="53342612"/>
    <w:rsid w:val="54132698"/>
    <w:rsid w:val="57775A89"/>
    <w:rsid w:val="58026818"/>
    <w:rsid w:val="58C13F2C"/>
    <w:rsid w:val="5947698F"/>
    <w:rsid w:val="5B483F29"/>
    <w:rsid w:val="5B5706C3"/>
    <w:rsid w:val="5BAE61E8"/>
    <w:rsid w:val="5C8564CE"/>
    <w:rsid w:val="5D0451A5"/>
    <w:rsid w:val="5F8A585F"/>
    <w:rsid w:val="61453D66"/>
    <w:rsid w:val="63344788"/>
    <w:rsid w:val="63835EF9"/>
    <w:rsid w:val="67184672"/>
    <w:rsid w:val="67860927"/>
    <w:rsid w:val="67DA41A8"/>
    <w:rsid w:val="6A634CD5"/>
    <w:rsid w:val="6D535020"/>
    <w:rsid w:val="6FAB668D"/>
    <w:rsid w:val="70E66E26"/>
    <w:rsid w:val="71451256"/>
    <w:rsid w:val="770B248E"/>
    <w:rsid w:val="77301791"/>
    <w:rsid w:val="77514B0C"/>
    <w:rsid w:val="7AFF7A5A"/>
    <w:rsid w:val="7DA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523</Words>
  <Characters>611</Characters>
  <Lines>0</Lines>
  <Paragraphs>0</Paragraphs>
  <TotalTime>13</TotalTime>
  <ScaleCrop>false</ScaleCrop>
  <LinksUpToDate>false</LinksUpToDate>
  <CharactersWithSpaces>680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2018-11-06T02:46:00Z</dcterms:created>
  <dc:creator>Administrator</dc:creator>
  <cp:lastModifiedBy>Administrator</cp:lastModifiedBy>
  <cp:lastPrinted>2023-10-23T07:23:00Z</cp:lastPrinted>
  <dcterms:modified xsi:type="dcterms:W3CDTF">2009-01-09T01:45:35Z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66C791A0F2D0444D9BBD367AD8E38A07_13</vt:lpwstr>
  </property>
</Properties>
</file>