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阳城县2023年第3季度资产收益项目资金明细表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单位：万元</w:t>
      </w:r>
    </w:p>
    <w:tbl>
      <w:tblPr>
        <w:tblStyle w:val="7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30"/>
        <w:gridCol w:w="284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横河镇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1.3544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麻地村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牛心温村（王甲）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牛心温村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索泉岭村（水洽）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董封乡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1.452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征反坡村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赤头村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莲花村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龙泉村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河北镇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2.3596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河北村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南梁村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红坦腰村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蟒河镇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3.432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上桑林村（辉泉村）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下桑林村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出水村（吉甲村）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0.8976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宫上村（范圪塔村）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出水村（和尚坪村）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东冶镇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2.472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秋泉村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东冶村（柳泉村）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独泉村（枪杆村）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8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11.07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UzMTdhMmRjMzVhNjZlYzMyMjEzNzI4N2EyMGQifQ=="/>
  </w:docVars>
  <w:rsids>
    <w:rsidRoot w:val="5B5706C3"/>
    <w:rsid w:val="022013BC"/>
    <w:rsid w:val="037217B0"/>
    <w:rsid w:val="057A4A99"/>
    <w:rsid w:val="066C0E0C"/>
    <w:rsid w:val="068A02FF"/>
    <w:rsid w:val="07B72D68"/>
    <w:rsid w:val="08386081"/>
    <w:rsid w:val="08603F0F"/>
    <w:rsid w:val="08B67AC8"/>
    <w:rsid w:val="0A3C4741"/>
    <w:rsid w:val="0A4939C8"/>
    <w:rsid w:val="101C146F"/>
    <w:rsid w:val="10D0497D"/>
    <w:rsid w:val="119E3AAB"/>
    <w:rsid w:val="134E3EE5"/>
    <w:rsid w:val="136343C2"/>
    <w:rsid w:val="13FB0887"/>
    <w:rsid w:val="16603444"/>
    <w:rsid w:val="16902142"/>
    <w:rsid w:val="1A5B1D0B"/>
    <w:rsid w:val="1B224C23"/>
    <w:rsid w:val="1CF163A7"/>
    <w:rsid w:val="1E17573E"/>
    <w:rsid w:val="1F0F4348"/>
    <w:rsid w:val="209A705A"/>
    <w:rsid w:val="209C454A"/>
    <w:rsid w:val="20EE7595"/>
    <w:rsid w:val="21FD7428"/>
    <w:rsid w:val="23621752"/>
    <w:rsid w:val="247C3868"/>
    <w:rsid w:val="26771758"/>
    <w:rsid w:val="26785F2C"/>
    <w:rsid w:val="2B1B15F8"/>
    <w:rsid w:val="2B4C66D1"/>
    <w:rsid w:val="2B8D6A8A"/>
    <w:rsid w:val="2DF978D6"/>
    <w:rsid w:val="2F184319"/>
    <w:rsid w:val="2F1E0C97"/>
    <w:rsid w:val="2F6513E2"/>
    <w:rsid w:val="2F9A34D1"/>
    <w:rsid w:val="303B5C5D"/>
    <w:rsid w:val="361C27B1"/>
    <w:rsid w:val="364D0318"/>
    <w:rsid w:val="3987117D"/>
    <w:rsid w:val="39DD053D"/>
    <w:rsid w:val="39EF0AE0"/>
    <w:rsid w:val="3B510D53"/>
    <w:rsid w:val="3C5A7E5C"/>
    <w:rsid w:val="3CF5241B"/>
    <w:rsid w:val="3DDB6CB1"/>
    <w:rsid w:val="411A32A7"/>
    <w:rsid w:val="416810E7"/>
    <w:rsid w:val="430B1213"/>
    <w:rsid w:val="438A7056"/>
    <w:rsid w:val="43ED2B2D"/>
    <w:rsid w:val="45CD668F"/>
    <w:rsid w:val="49155946"/>
    <w:rsid w:val="4BE22E05"/>
    <w:rsid w:val="4E40762A"/>
    <w:rsid w:val="4E586DDE"/>
    <w:rsid w:val="4EB53484"/>
    <w:rsid w:val="4F122D66"/>
    <w:rsid w:val="53335F59"/>
    <w:rsid w:val="53342612"/>
    <w:rsid w:val="54132698"/>
    <w:rsid w:val="57775A89"/>
    <w:rsid w:val="58026818"/>
    <w:rsid w:val="58C13F2C"/>
    <w:rsid w:val="5947698F"/>
    <w:rsid w:val="5B483F29"/>
    <w:rsid w:val="5B5706C3"/>
    <w:rsid w:val="5BAE61E8"/>
    <w:rsid w:val="5C8564CE"/>
    <w:rsid w:val="5D0451A5"/>
    <w:rsid w:val="5F8A585F"/>
    <w:rsid w:val="61453D66"/>
    <w:rsid w:val="63344788"/>
    <w:rsid w:val="63835EF9"/>
    <w:rsid w:val="67184672"/>
    <w:rsid w:val="67860927"/>
    <w:rsid w:val="67DA41A8"/>
    <w:rsid w:val="6A634CD5"/>
    <w:rsid w:val="6D535020"/>
    <w:rsid w:val="6FAB668D"/>
    <w:rsid w:val="70E66E26"/>
    <w:rsid w:val="71451256"/>
    <w:rsid w:val="770B248E"/>
    <w:rsid w:val="77301791"/>
    <w:rsid w:val="77514B0C"/>
    <w:rsid w:val="7A8F7548"/>
    <w:rsid w:val="7AFF7A5A"/>
    <w:rsid w:val="7DA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523</Words>
  <Characters>611</Characters>
  <Lines>0</Lines>
  <Paragraphs>0</Paragraphs>
  <TotalTime>5</TotalTime>
  <ScaleCrop>false</ScaleCrop>
  <LinksUpToDate>false</LinksUpToDate>
  <CharactersWithSpaces>680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2018-11-06T02:46:00Z</dcterms:created>
  <dc:creator>Administrator</dc:creator>
  <cp:lastModifiedBy>Administrator</cp:lastModifiedBy>
  <cp:lastPrinted>2023-09-13T07:32:00Z</cp:lastPrinted>
  <dcterms:modified xsi:type="dcterms:W3CDTF">2009-01-09T01:55:09Z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66C791A0F2D0444D9BBD367AD8E38A07_13</vt:lpwstr>
  </property>
</Properties>
</file>