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脱贫家庭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本科大学新生</w:t>
      </w:r>
    </w:p>
    <w:p>
      <w:pPr>
        <w:spacing w:line="600" w:lineRule="exact"/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审批表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val="en-US" w:eastAsia="zh-CN"/>
        </w:rPr>
        <w:t xml:space="preserve">  </w:t>
      </w:r>
      <w:r>
        <w:rPr>
          <w:rFonts w:hint="eastAsia"/>
          <w:b/>
          <w:sz w:val="36"/>
          <w:lang w:val="en-US" w:eastAsia="zh-CN"/>
        </w:rPr>
        <w:t xml:space="preserve">     </w:t>
      </w:r>
      <w:r>
        <w:rPr>
          <w:rFonts w:hint="eastAsia" w:eastAsia="仿宋_GB2312"/>
          <w:lang w:val="en-US" w:eastAsia="zh-CN"/>
        </w:rPr>
        <w:t xml:space="preserve">                                          </w:t>
      </w:r>
      <w:r>
        <w:rPr>
          <w:rFonts w:hint="eastAsia" w:eastAsia="仿宋_GB2312"/>
          <w:u w:val="single"/>
          <w:lang w:val="en-US" w:eastAsia="zh-CN"/>
        </w:rPr>
        <w:t xml:space="preserve">     </w:t>
      </w:r>
    </w:p>
    <w:tbl>
      <w:tblPr>
        <w:tblStyle w:val="6"/>
        <w:tblpPr w:leftFromText="180" w:rightFromText="180" w:vertAnchor="text" w:horzAnchor="page" w:tblpX="1184" w:tblpY="228"/>
        <w:tblOverlap w:val="never"/>
        <w:tblW w:w="953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02"/>
        <w:gridCol w:w="731"/>
        <w:gridCol w:w="195"/>
        <w:gridCol w:w="999"/>
        <w:gridCol w:w="1134"/>
        <w:gridCol w:w="699"/>
        <w:gridCol w:w="700"/>
        <w:gridCol w:w="772"/>
        <w:gridCol w:w="954"/>
        <w:gridCol w:w="232"/>
        <w:gridCol w:w="14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32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况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9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 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9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 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是否脱贫家庭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是否监测对象家庭</w:t>
            </w: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  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人口数</w:t>
            </w:r>
          </w:p>
        </w:tc>
        <w:tc>
          <w:tcPr>
            <w:tcW w:w="92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420" w:hanging="420" w:hangingChars="2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ind w:left="420" w:hanging="420" w:hangingChars="2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号  码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分数</w:t>
            </w:r>
          </w:p>
        </w:tc>
        <w:tc>
          <w:tcPr>
            <w:tcW w:w="9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准考证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录取批次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录取学校</w:t>
            </w:r>
          </w:p>
        </w:tc>
        <w:tc>
          <w:tcPr>
            <w:tcW w:w="34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1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详细通讯地址</w:t>
            </w:r>
          </w:p>
        </w:tc>
        <w:tc>
          <w:tcPr>
            <w:tcW w:w="714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邮政编码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6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要 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员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从事职业</w:t>
            </w: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签字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学生本人</w:t>
            </w:r>
          </w:p>
        </w:tc>
        <w:tc>
          <w:tcPr>
            <w:tcW w:w="1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学生家长或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34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学生户籍所在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村委意见</w:t>
            </w:r>
          </w:p>
        </w:tc>
        <w:tc>
          <w:tcPr>
            <w:tcW w:w="787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right="108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签  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农业农村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787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right="108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签  章）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31" w:bottom="1440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</w:p>
    <w:sectPr>
      <w:footerReference r:id="rId4" w:type="default"/>
      <w:pgSz w:w="11906" w:h="16838"/>
      <w:pgMar w:top="1440" w:right="1531" w:bottom="1440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UzMTdhMmRjMzVhNjZlYzMyMjEzNzI4N2EyMGQifQ=="/>
  </w:docVars>
  <w:rsids>
    <w:rsidRoot w:val="5B5706C3"/>
    <w:rsid w:val="022B2DB6"/>
    <w:rsid w:val="034824FE"/>
    <w:rsid w:val="037217B0"/>
    <w:rsid w:val="05012A30"/>
    <w:rsid w:val="057A4A99"/>
    <w:rsid w:val="066C0E0C"/>
    <w:rsid w:val="06DA58BE"/>
    <w:rsid w:val="07936A5B"/>
    <w:rsid w:val="08B67AC8"/>
    <w:rsid w:val="09A41519"/>
    <w:rsid w:val="09F853B6"/>
    <w:rsid w:val="0A3C4741"/>
    <w:rsid w:val="0A4939C8"/>
    <w:rsid w:val="0BA3256F"/>
    <w:rsid w:val="0D0D59BB"/>
    <w:rsid w:val="0D185EEC"/>
    <w:rsid w:val="10947BCD"/>
    <w:rsid w:val="1097489D"/>
    <w:rsid w:val="110A0843"/>
    <w:rsid w:val="119E3AAB"/>
    <w:rsid w:val="134E3EE5"/>
    <w:rsid w:val="136343C2"/>
    <w:rsid w:val="13A92244"/>
    <w:rsid w:val="13FB0887"/>
    <w:rsid w:val="17452B6C"/>
    <w:rsid w:val="17B52555"/>
    <w:rsid w:val="19770F93"/>
    <w:rsid w:val="1A92058E"/>
    <w:rsid w:val="1B0278CE"/>
    <w:rsid w:val="1B224C23"/>
    <w:rsid w:val="1E17573E"/>
    <w:rsid w:val="1E24638D"/>
    <w:rsid w:val="1F0F4348"/>
    <w:rsid w:val="209C454A"/>
    <w:rsid w:val="248060A6"/>
    <w:rsid w:val="24F829C8"/>
    <w:rsid w:val="26785F2C"/>
    <w:rsid w:val="271B246D"/>
    <w:rsid w:val="2A1F0FF2"/>
    <w:rsid w:val="2A386C69"/>
    <w:rsid w:val="2A484F0A"/>
    <w:rsid w:val="2B4C66D1"/>
    <w:rsid w:val="2B8D6A8A"/>
    <w:rsid w:val="2DFB52D7"/>
    <w:rsid w:val="2F1E0C97"/>
    <w:rsid w:val="2F6513E2"/>
    <w:rsid w:val="2FD91648"/>
    <w:rsid w:val="30384652"/>
    <w:rsid w:val="348A5020"/>
    <w:rsid w:val="34CF1173"/>
    <w:rsid w:val="361C27B1"/>
    <w:rsid w:val="364D0318"/>
    <w:rsid w:val="366D4898"/>
    <w:rsid w:val="36EA17EF"/>
    <w:rsid w:val="376E3D40"/>
    <w:rsid w:val="39382F3B"/>
    <w:rsid w:val="39DD053D"/>
    <w:rsid w:val="39EF0AE0"/>
    <w:rsid w:val="3AD958C8"/>
    <w:rsid w:val="3B510D53"/>
    <w:rsid w:val="3C5A7E5C"/>
    <w:rsid w:val="3DAF4F5A"/>
    <w:rsid w:val="3E4271BB"/>
    <w:rsid w:val="3F6F51DD"/>
    <w:rsid w:val="411A32A7"/>
    <w:rsid w:val="42CB7EE2"/>
    <w:rsid w:val="430B1213"/>
    <w:rsid w:val="43C739DB"/>
    <w:rsid w:val="43ED2B2D"/>
    <w:rsid w:val="45CD668F"/>
    <w:rsid w:val="464503AF"/>
    <w:rsid w:val="464A6C6E"/>
    <w:rsid w:val="49155946"/>
    <w:rsid w:val="494108C5"/>
    <w:rsid w:val="4ADA4900"/>
    <w:rsid w:val="4B0C255A"/>
    <w:rsid w:val="4C0C4F34"/>
    <w:rsid w:val="4E40762A"/>
    <w:rsid w:val="4F122D66"/>
    <w:rsid w:val="4F730D1A"/>
    <w:rsid w:val="524D1176"/>
    <w:rsid w:val="53335F59"/>
    <w:rsid w:val="57775A89"/>
    <w:rsid w:val="58B934E6"/>
    <w:rsid w:val="58C83191"/>
    <w:rsid w:val="59144D9C"/>
    <w:rsid w:val="591B677F"/>
    <w:rsid w:val="59EE4CC2"/>
    <w:rsid w:val="5B20698C"/>
    <w:rsid w:val="5B5706C3"/>
    <w:rsid w:val="5BAE61E8"/>
    <w:rsid w:val="5C6464E3"/>
    <w:rsid w:val="5C8564CE"/>
    <w:rsid w:val="5C9B634B"/>
    <w:rsid w:val="5CCC3CFF"/>
    <w:rsid w:val="5DF94AE0"/>
    <w:rsid w:val="5FC24555"/>
    <w:rsid w:val="6027612D"/>
    <w:rsid w:val="61453D66"/>
    <w:rsid w:val="617A1088"/>
    <w:rsid w:val="62692AB1"/>
    <w:rsid w:val="63344788"/>
    <w:rsid w:val="63953904"/>
    <w:rsid w:val="63DB3642"/>
    <w:rsid w:val="66023689"/>
    <w:rsid w:val="664C042C"/>
    <w:rsid w:val="67DA328C"/>
    <w:rsid w:val="68E06951"/>
    <w:rsid w:val="69655C4D"/>
    <w:rsid w:val="6C5028FD"/>
    <w:rsid w:val="6D535020"/>
    <w:rsid w:val="6F3434CD"/>
    <w:rsid w:val="6FAB668D"/>
    <w:rsid w:val="70245756"/>
    <w:rsid w:val="707C27FB"/>
    <w:rsid w:val="70AF21FB"/>
    <w:rsid w:val="70D87E5D"/>
    <w:rsid w:val="70E66E26"/>
    <w:rsid w:val="721F5852"/>
    <w:rsid w:val="72B13D57"/>
    <w:rsid w:val="72CE19AA"/>
    <w:rsid w:val="74005E26"/>
    <w:rsid w:val="74FF65FE"/>
    <w:rsid w:val="76301333"/>
    <w:rsid w:val="76746FA2"/>
    <w:rsid w:val="770B248E"/>
    <w:rsid w:val="77301791"/>
    <w:rsid w:val="790A3C40"/>
    <w:rsid w:val="79A52247"/>
    <w:rsid w:val="7AFF7A5A"/>
    <w:rsid w:val="7B566C76"/>
    <w:rsid w:val="7C752273"/>
    <w:rsid w:val="7DAB03AE"/>
    <w:rsid w:val="7DC675F2"/>
    <w:rsid w:val="7EDB04D4"/>
    <w:rsid w:val="7FB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paragraph" w:customStyle="1" w:styleId="12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3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default" w:ascii="Arial" w:hAnsi="Arial" w:cs="Arial"/>
      <w:color w:val="000000"/>
      <w:sz w:val="20"/>
      <w:szCs w:val="20"/>
      <w:u w:val="singl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7">
    <w:name w:val="font51"/>
    <w:basedOn w:val="8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909</Words>
  <Characters>957</Characters>
  <Lines>0</Lines>
  <Paragraphs>0</Paragraphs>
  <TotalTime>8</TotalTime>
  <ScaleCrop>false</ScaleCrop>
  <LinksUpToDate>false</LinksUpToDate>
  <CharactersWithSpaces>1076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2018-11-06T02:46:00Z</dcterms:created>
  <dc:creator>Administrator</dc:creator>
  <cp:lastModifiedBy>Administrator</cp:lastModifiedBy>
  <cp:lastPrinted>2024-07-17T08:15:00Z</cp:lastPrinted>
  <dcterms:modified xsi:type="dcterms:W3CDTF">2009-10-27T02:39:09Z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40FB9830EA7646D2A620D7CD2DAA9962</vt:lpwstr>
  </property>
</Properties>
</file>