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阳城县****（指本单位全称）</w:t>
      </w:r>
    </w:p>
    <w:p>
      <w:pPr>
        <w:jc w:val="center"/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161290</wp:posOffset>
                </wp:positionV>
                <wp:extent cx="57626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20090" y="186817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9pt;margin-top:12.7pt;height:0pt;width:453.75pt;z-index:251659264;mso-width-relative:page;mso-height-relative:page;" filled="f" stroked="t" coordsize="21600,21600" o:gfxdata="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7UcmN&#10;1wAAAAkBAAAPAAAAAAAAAAEAIAAAADgAAABkcnMvZG93bnJldi54bWxQSwECFAAUAAAACACHTuJA&#10;62prAdMBAABuAwAADgAAAAAAAAABACAAAAA8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0" w:firstLineChars="20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A（或B、C）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lang w:val="en-US" w:eastAsia="zh-CN"/>
        </w:rPr>
        <w:t>关于对县人大　　届　　次会议第　　号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lang w:val="en-US" w:eastAsia="zh-CN"/>
        </w:rPr>
        <w:t>建议的答复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（２号方正小标宋）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***代表：（仿宋3号）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您提出的关于****的建议收悉。现答复如下：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…………（仿宋3号）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分管副县长：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单位负责人：                 承办人员：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（印　章）　　　　</w:t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年　　月　　日</w:t>
      </w:r>
      <w:r>
        <w:rPr>
          <w:rFonts w:hint="eastAsia"/>
          <w:lang w:val="en-US" w:eastAsia="zh-CN"/>
        </w:rPr>
        <w:t>　　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w w:val="8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w w:val="80"/>
          <w:sz w:val="28"/>
          <w:szCs w:val="28"/>
          <w:lang w:val="en-US" w:eastAsia="zh-CN"/>
        </w:rPr>
        <w:t>备注：重点建议答复需分管副县长审核签字，其他建议答复由单位负责人审核签字</w:t>
      </w:r>
    </w:p>
    <w:sectPr>
      <w:footerReference r:id="rId3" w:type="default"/>
      <w:pgSz w:w="11906" w:h="16838"/>
      <w:pgMar w:top="1440" w:right="1633" w:bottom="1440" w:left="1803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 w:eastAsiaTheme="minor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YmY1YzZkYmMxZDJhYmE2NzQ0NzQ1ZTg0Mjc3ZGEifQ=="/>
  </w:docVars>
  <w:rsids>
    <w:rsidRoot w:val="72C20F4F"/>
    <w:rsid w:val="001315D9"/>
    <w:rsid w:val="002739A8"/>
    <w:rsid w:val="005D54CC"/>
    <w:rsid w:val="028D35BA"/>
    <w:rsid w:val="03067533"/>
    <w:rsid w:val="07283BBC"/>
    <w:rsid w:val="0A8F3F52"/>
    <w:rsid w:val="0B8F45F4"/>
    <w:rsid w:val="1253187A"/>
    <w:rsid w:val="151E65FF"/>
    <w:rsid w:val="15FB32A5"/>
    <w:rsid w:val="19FB43C8"/>
    <w:rsid w:val="1B3525D8"/>
    <w:rsid w:val="21674762"/>
    <w:rsid w:val="253E6BE2"/>
    <w:rsid w:val="2B280148"/>
    <w:rsid w:val="2C0E78DD"/>
    <w:rsid w:val="2C2B3683"/>
    <w:rsid w:val="2DA69357"/>
    <w:rsid w:val="305B3D73"/>
    <w:rsid w:val="32804384"/>
    <w:rsid w:val="340824FC"/>
    <w:rsid w:val="3428494C"/>
    <w:rsid w:val="359A3628"/>
    <w:rsid w:val="36A75FFC"/>
    <w:rsid w:val="379A6BA7"/>
    <w:rsid w:val="399860D0"/>
    <w:rsid w:val="3A2E79D8"/>
    <w:rsid w:val="3D7D7AB7"/>
    <w:rsid w:val="3FC77CA4"/>
    <w:rsid w:val="412B286E"/>
    <w:rsid w:val="44FC39B7"/>
    <w:rsid w:val="46A14816"/>
    <w:rsid w:val="48194BA1"/>
    <w:rsid w:val="498F4DFA"/>
    <w:rsid w:val="53C953AC"/>
    <w:rsid w:val="56BA36CC"/>
    <w:rsid w:val="5F662B0D"/>
    <w:rsid w:val="601B6F8F"/>
    <w:rsid w:val="62AA499D"/>
    <w:rsid w:val="66944F17"/>
    <w:rsid w:val="6888718C"/>
    <w:rsid w:val="6C5A0E3F"/>
    <w:rsid w:val="6C8C7B10"/>
    <w:rsid w:val="6CC4275D"/>
    <w:rsid w:val="6D535020"/>
    <w:rsid w:val="710F044A"/>
    <w:rsid w:val="71347EB1"/>
    <w:rsid w:val="72C20F4F"/>
    <w:rsid w:val="74F37D62"/>
    <w:rsid w:val="75BF0FB3"/>
    <w:rsid w:val="76E77774"/>
    <w:rsid w:val="773A6F51"/>
    <w:rsid w:val="77C47AB5"/>
    <w:rsid w:val="79636FA6"/>
    <w:rsid w:val="79951709"/>
    <w:rsid w:val="7B1E0BE4"/>
    <w:rsid w:val="7FECFDA3"/>
    <w:rsid w:val="EEBBDB80"/>
    <w:rsid w:val="F0FD908B"/>
    <w:rsid w:val="F36FD61E"/>
    <w:rsid w:val="F771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Users\Administrator.PC-20170815TGA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304</Words>
  <Characters>320</Characters>
  <Lines>0</Lines>
  <Paragraphs>0</Paragraphs>
  <TotalTime>0</TotalTime>
  <ScaleCrop>false</ScaleCrop>
  <LinksUpToDate>false</LinksUpToDate>
  <CharactersWithSpaces>467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2018-04-10T03:07:00Z</dcterms:created>
  <dc:creator>只属于你的笨蛋！</dc:creator>
  <cp:lastModifiedBy>baixin</cp:lastModifiedBy>
  <cp:lastPrinted>2022-06-04T03:05:00Z</cp:lastPrinted>
  <dcterms:modified xsi:type="dcterms:W3CDTF">2025-05-19T09:26:47Z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A7177DDCF3374F1D839D1C5BB7F5B09E</vt:lpwstr>
  </property>
</Properties>
</file>